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榕城区企业知识产权贯标认证后补助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（省/市级）申请表</w:t>
      </w:r>
    </w:p>
    <w:tbl>
      <w:tblPr>
        <w:tblStyle w:val="16"/>
        <w:tblpPr w:leftFromText="180" w:rightFromText="180" w:vertAnchor="text" w:horzAnchor="page" w:tblpX="1912" w:tblpY="507"/>
        <w:tblOverlap w:val="never"/>
        <w:tblW w:w="84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2099"/>
        <w:gridCol w:w="1870"/>
        <w:gridCol w:w="262"/>
        <w:gridCol w:w="2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企业名称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</w:tc>
        <w:tc>
          <w:tcPr>
            <w:tcW w:w="6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　　址</w:t>
            </w:r>
          </w:p>
        </w:tc>
        <w:tc>
          <w:tcPr>
            <w:tcW w:w="6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6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 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银行户名</w:t>
            </w:r>
          </w:p>
        </w:tc>
        <w:tc>
          <w:tcPr>
            <w:tcW w:w="6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开户银行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及帐号</w:t>
            </w:r>
          </w:p>
        </w:tc>
        <w:tc>
          <w:tcPr>
            <w:tcW w:w="6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辅导机构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签订合同时间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认证证书编号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初次发证时间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经办人（签名）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金额（万元）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区市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场监管局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知识产权股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530" w:hanging="2530" w:hanging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   （盖章）</w:t>
            </w:r>
          </w:p>
          <w:p>
            <w:pPr>
              <w:spacing w:line="400" w:lineRule="exact"/>
              <w:ind w:left="2249" w:hanging="2249" w:hangingChars="8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区市场监管局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（知识产权局）意见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   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 年    月    日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left"/>
      </w:pPr>
    </w:p>
    <w:sectPr>
      <w:pgSz w:w="11906" w:h="16838"/>
      <w:pgMar w:top="1276" w:right="17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NumberOnly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697"/>
    <w:rsid w:val="00000DB6"/>
    <w:rsid w:val="0004513E"/>
    <w:rsid w:val="00053BA4"/>
    <w:rsid w:val="00062211"/>
    <w:rsid w:val="000745E8"/>
    <w:rsid w:val="00076B36"/>
    <w:rsid w:val="00076B92"/>
    <w:rsid w:val="000816B5"/>
    <w:rsid w:val="00096995"/>
    <w:rsid w:val="000A7F9B"/>
    <w:rsid w:val="000B42E4"/>
    <w:rsid w:val="000E046A"/>
    <w:rsid w:val="001212E5"/>
    <w:rsid w:val="001232C2"/>
    <w:rsid w:val="00123EF0"/>
    <w:rsid w:val="0013574E"/>
    <w:rsid w:val="0015594F"/>
    <w:rsid w:val="0016024D"/>
    <w:rsid w:val="00167AF1"/>
    <w:rsid w:val="00170F11"/>
    <w:rsid w:val="001A4B58"/>
    <w:rsid w:val="001B2A25"/>
    <w:rsid w:val="001C3A18"/>
    <w:rsid w:val="001D7727"/>
    <w:rsid w:val="00257166"/>
    <w:rsid w:val="00281E45"/>
    <w:rsid w:val="00294857"/>
    <w:rsid w:val="002C0B62"/>
    <w:rsid w:val="002D3A0B"/>
    <w:rsid w:val="002D4734"/>
    <w:rsid w:val="002E2FEB"/>
    <w:rsid w:val="0032361F"/>
    <w:rsid w:val="00327E54"/>
    <w:rsid w:val="00330179"/>
    <w:rsid w:val="0033611E"/>
    <w:rsid w:val="0034793D"/>
    <w:rsid w:val="003538F3"/>
    <w:rsid w:val="003672A5"/>
    <w:rsid w:val="00370406"/>
    <w:rsid w:val="00372C53"/>
    <w:rsid w:val="00392C1D"/>
    <w:rsid w:val="003A2755"/>
    <w:rsid w:val="003B6D8A"/>
    <w:rsid w:val="003C77D0"/>
    <w:rsid w:val="0043488B"/>
    <w:rsid w:val="004515C6"/>
    <w:rsid w:val="00462A9F"/>
    <w:rsid w:val="004672F2"/>
    <w:rsid w:val="00481472"/>
    <w:rsid w:val="0048594F"/>
    <w:rsid w:val="00492396"/>
    <w:rsid w:val="004C62D6"/>
    <w:rsid w:val="004D096D"/>
    <w:rsid w:val="004E1359"/>
    <w:rsid w:val="0050165B"/>
    <w:rsid w:val="00504A70"/>
    <w:rsid w:val="00504BD8"/>
    <w:rsid w:val="0051397B"/>
    <w:rsid w:val="00513B02"/>
    <w:rsid w:val="005216B7"/>
    <w:rsid w:val="00523114"/>
    <w:rsid w:val="005333C6"/>
    <w:rsid w:val="005342E7"/>
    <w:rsid w:val="0053519A"/>
    <w:rsid w:val="0056224A"/>
    <w:rsid w:val="0056405C"/>
    <w:rsid w:val="00566248"/>
    <w:rsid w:val="00571C1D"/>
    <w:rsid w:val="0058444D"/>
    <w:rsid w:val="005A1EB4"/>
    <w:rsid w:val="005A3697"/>
    <w:rsid w:val="005B62E1"/>
    <w:rsid w:val="005C0F4D"/>
    <w:rsid w:val="005D0376"/>
    <w:rsid w:val="005D73F7"/>
    <w:rsid w:val="005E6C56"/>
    <w:rsid w:val="005F04A3"/>
    <w:rsid w:val="005F2C65"/>
    <w:rsid w:val="00610C05"/>
    <w:rsid w:val="006170F9"/>
    <w:rsid w:val="00647D4F"/>
    <w:rsid w:val="00655290"/>
    <w:rsid w:val="00677B2F"/>
    <w:rsid w:val="006B7838"/>
    <w:rsid w:val="006F7446"/>
    <w:rsid w:val="007259DD"/>
    <w:rsid w:val="007537F5"/>
    <w:rsid w:val="00754AF7"/>
    <w:rsid w:val="007632DE"/>
    <w:rsid w:val="00770555"/>
    <w:rsid w:val="0077772F"/>
    <w:rsid w:val="0079025B"/>
    <w:rsid w:val="007906CD"/>
    <w:rsid w:val="007A1953"/>
    <w:rsid w:val="007A19FF"/>
    <w:rsid w:val="007C7E0F"/>
    <w:rsid w:val="007D204C"/>
    <w:rsid w:val="007D415A"/>
    <w:rsid w:val="007E6849"/>
    <w:rsid w:val="00843B2D"/>
    <w:rsid w:val="00850093"/>
    <w:rsid w:val="008525D3"/>
    <w:rsid w:val="00855652"/>
    <w:rsid w:val="0087129C"/>
    <w:rsid w:val="00872730"/>
    <w:rsid w:val="008807DE"/>
    <w:rsid w:val="00884405"/>
    <w:rsid w:val="00897805"/>
    <w:rsid w:val="008B7BA5"/>
    <w:rsid w:val="008E7A45"/>
    <w:rsid w:val="00901DAC"/>
    <w:rsid w:val="00915FCA"/>
    <w:rsid w:val="00916C04"/>
    <w:rsid w:val="009243E5"/>
    <w:rsid w:val="00925105"/>
    <w:rsid w:val="00957D22"/>
    <w:rsid w:val="009A3E9B"/>
    <w:rsid w:val="009A6656"/>
    <w:rsid w:val="009D72FA"/>
    <w:rsid w:val="009F4B7B"/>
    <w:rsid w:val="009F53A9"/>
    <w:rsid w:val="00A13079"/>
    <w:rsid w:val="00A1368C"/>
    <w:rsid w:val="00A51429"/>
    <w:rsid w:val="00A56F10"/>
    <w:rsid w:val="00A65AD0"/>
    <w:rsid w:val="00A81E69"/>
    <w:rsid w:val="00AB2A26"/>
    <w:rsid w:val="00AF75D5"/>
    <w:rsid w:val="00B27643"/>
    <w:rsid w:val="00B36A3A"/>
    <w:rsid w:val="00B47114"/>
    <w:rsid w:val="00B50BEA"/>
    <w:rsid w:val="00B55745"/>
    <w:rsid w:val="00B55ABD"/>
    <w:rsid w:val="00B70A81"/>
    <w:rsid w:val="00B71FFD"/>
    <w:rsid w:val="00B95BA4"/>
    <w:rsid w:val="00BB2BA1"/>
    <w:rsid w:val="00BE15DB"/>
    <w:rsid w:val="00BF089C"/>
    <w:rsid w:val="00C24FF7"/>
    <w:rsid w:val="00C3505F"/>
    <w:rsid w:val="00C84937"/>
    <w:rsid w:val="00C920A9"/>
    <w:rsid w:val="00C96040"/>
    <w:rsid w:val="00CC1D79"/>
    <w:rsid w:val="00CC56E9"/>
    <w:rsid w:val="00CD2110"/>
    <w:rsid w:val="00CD3645"/>
    <w:rsid w:val="00CF39E9"/>
    <w:rsid w:val="00D15965"/>
    <w:rsid w:val="00D169BD"/>
    <w:rsid w:val="00D17B60"/>
    <w:rsid w:val="00D25A54"/>
    <w:rsid w:val="00D47D2A"/>
    <w:rsid w:val="00D74495"/>
    <w:rsid w:val="00D7607F"/>
    <w:rsid w:val="00DA779D"/>
    <w:rsid w:val="00DD3E33"/>
    <w:rsid w:val="00DE63C5"/>
    <w:rsid w:val="00E236F5"/>
    <w:rsid w:val="00E44190"/>
    <w:rsid w:val="00E56852"/>
    <w:rsid w:val="00E67105"/>
    <w:rsid w:val="00E75C4E"/>
    <w:rsid w:val="00E91186"/>
    <w:rsid w:val="00EC0D49"/>
    <w:rsid w:val="00EC72FA"/>
    <w:rsid w:val="00F07A92"/>
    <w:rsid w:val="00F26F13"/>
    <w:rsid w:val="00F70155"/>
    <w:rsid w:val="00FA0A49"/>
    <w:rsid w:val="00FE4B7D"/>
    <w:rsid w:val="00FF51BE"/>
    <w:rsid w:val="0E515031"/>
    <w:rsid w:val="1BA04D5B"/>
    <w:rsid w:val="74DD3E19"/>
    <w:rsid w:val="77973465"/>
    <w:rsid w:val="79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Cs w:val="32"/>
    </w:rPr>
  </w:style>
  <w:style w:type="paragraph" w:styleId="4">
    <w:name w:val="heading 3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/>
      <w:b/>
      <w:kern w:val="0"/>
      <w:sz w:val="27"/>
      <w:szCs w:val="20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8">
    <w:name w:val="heading 7"/>
    <w:basedOn w:val="1"/>
    <w:next w:val="1"/>
    <w:link w:val="24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99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</w:rPr>
  </w:style>
  <w:style w:type="character" w:default="1" w:styleId="15">
    <w:name w:val="Default Paragraph Font"/>
    <w:semiHidden/>
    <w:qFormat/>
    <w:uiPriority w:val="99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ate"/>
    <w:basedOn w:val="1"/>
    <w:next w:val="1"/>
    <w:link w:val="30"/>
    <w:semiHidden/>
    <w:qFormat/>
    <w:uiPriority w:val="99"/>
    <w:pPr>
      <w:ind w:left="100" w:leftChars="2500"/>
    </w:pPr>
  </w:style>
  <w:style w:type="paragraph" w:styleId="11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15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Heading 2 Char"/>
    <w:basedOn w:val="15"/>
    <w:link w:val="3"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0">
    <w:name w:val="Heading 3 Char"/>
    <w:basedOn w:val="15"/>
    <w:link w:val="4"/>
    <w:qFormat/>
    <w:locked/>
    <w:uiPriority w:val="99"/>
    <w:rPr>
      <w:rFonts w:ascii="宋体" w:hAnsi="Times New Roman" w:eastAsia="宋体" w:cs="Times New Roman"/>
      <w:b/>
      <w:sz w:val="27"/>
      <w:lang w:val="en-US" w:eastAsia="zh-CN" w:bidi="ar-SA"/>
    </w:rPr>
  </w:style>
  <w:style w:type="character" w:customStyle="1" w:styleId="21">
    <w:name w:val="Heading 4 Char"/>
    <w:basedOn w:val="15"/>
    <w:link w:val="5"/>
    <w:qFormat/>
    <w:locked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2">
    <w:name w:val="Heading 5 Char"/>
    <w:basedOn w:val="15"/>
    <w:link w:val="6"/>
    <w:qFormat/>
    <w:locked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Heading 6 Char"/>
    <w:basedOn w:val="15"/>
    <w:link w:val="7"/>
    <w:qFormat/>
    <w:locked/>
    <w:uiPriority w:val="9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24">
    <w:name w:val="Heading 7 Char"/>
    <w:basedOn w:val="15"/>
    <w:link w:val="8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">
    <w:name w:val="Heading 8 Char"/>
    <w:basedOn w:val="15"/>
    <w:link w:val="9"/>
    <w:qFormat/>
    <w:locked/>
    <w:uiPriority w:val="99"/>
    <w:rPr>
      <w:rFonts w:ascii="Calibri Light" w:hAnsi="Calibri Light" w:eastAsia="宋体" w:cs="Times New Roman"/>
      <w:sz w:val="24"/>
      <w:szCs w:val="24"/>
    </w:rPr>
  </w:style>
  <w:style w:type="character" w:customStyle="1" w:styleId="26">
    <w:name w:val="topic"/>
    <w:basedOn w:val="15"/>
    <w:qFormat/>
    <w:uiPriority w:val="99"/>
    <w:rPr>
      <w:rFonts w:cs="Times New Roman"/>
    </w:rPr>
  </w:style>
  <w:style w:type="character" w:customStyle="1" w:styleId="27">
    <w:name w:val="Header Char"/>
    <w:basedOn w:val="15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Footer Char"/>
    <w:basedOn w:val="15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Balloon Text Char"/>
    <w:basedOn w:val="15"/>
    <w:link w:val="1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Date Char"/>
    <w:basedOn w:val="15"/>
    <w:link w:val="10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3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DE00B-0150-4162-BC3E-3B5171464DA7}">
  <ds:schemaRefs/>
</ds:datastoreItem>
</file>

<file path=customXml/itemProps3.xml><?xml version="1.0" encoding="utf-8"?>
<ds:datastoreItem xmlns:ds="http://schemas.openxmlformats.org/officeDocument/2006/customXml" ds:itemID="{EF2D8E49-C752-4238-BBB8-4C441B0C72FA}">
  <ds:schemaRefs/>
</ds:datastoreItem>
</file>

<file path=customXml/itemProps4.xml><?xml version="1.0" encoding="utf-8"?>
<ds:datastoreItem xmlns:ds="http://schemas.openxmlformats.org/officeDocument/2006/customXml" ds:itemID="{B0EECF3C-EF65-47AB-A136-6C6479C43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56</Words>
  <Characters>324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2019-07-16T09:08:00Z</dcterms:created>
  <dc:creator>xmipocjq</dc:creator>
  <cp:lastModifiedBy>林德浩</cp:lastModifiedBy>
  <cp:lastPrinted>2019-07-16T03:43:00Z</cp:lastPrinted>
  <dcterms:modified xsi:type="dcterms:W3CDTF">2020-10-10T05:37:37Z</dcterms:modified>
  <dc:title>								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